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97461" w:rsidRPr="00D97461" w14:paraId="7F9FD2AC" w14:textId="77777777" w:rsidTr="00344F36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57BCC35E" w14:textId="77777777" w:rsidR="005F1FA1" w:rsidRPr="00D97461" w:rsidRDefault="005F1FA1" w:rsidP="00344F36">
            <w:pPr>
              <w:pStyle w:val="DJCSmainheadingsmallbanner"/>
              <w:rPr>
                <w:color w:val="100F47" w:themeColor="accent3" w:themeShade="BF"/>
              </w:rPr>
            </w:pPr>
            <w:r w:rsidRPr="00D97461">
              <w:rPr>
                <w:color w:val="100F47" w:themeColor="accent3" w:themeShade="BF"/>
              </w:rPr>
              <w:t>Consultation Request Form</w:t>
            </w:r>
          </w:p>
        </w:tc>
      </w:tr>
      <w:tr w:rsidR="00D97461" w:rsidRPr="00D97461" w14:paraId="1ADC199D" w14:textId="77777777" w:rsidTr="00344F36">
        <w:trPr>
          <w:trHeight w:hRule="exact" w:val="687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31621569" w14:textId="77777777" w:rsidR="005F1FA1" w:rsidRPr="00D97461" w:rsidRDefault="005F1FA1" w:rsidP="00344F36">
            <w:pPr>
              <w:pStyle w:val="DJCSmainsubheadingsmallbanner"/>
              <w:rPr>
                <w:color w:val="100F47" w:themeColor="accent3" w:themeShade="BF"/>
                <w:szCs w:val="28"/>
              </w:rPr>
            </w:pPr>
            <w:r w:rsidRPr="00D97461">
              <w:rPr>
                <w:color w:val="100F47" w:themeColor="accent3" w:themeShade="BF"/>
                <w:szCs w:val="28"/>
              </w:rPr>
              <w:t xml:space="preserve">Workplace Incidents Consultative Committee </w:t>
            </w:r>
          </w:p>
        </w:tc>
      </w:tr>
    </w:tbl>
    <w:p w14:paraId="14BAC432" w14:textId="77777777" w:rsidR="00A412C3" w:rsidRDefault="00A412C3" w:rsidP="00A412C3">
      <w:pPr>
        <w:pStyle w:val="Sectionbreakfirstpage"/>
      </w:pPr>
    </w:p>
    <w:p w14:paraId="118CF206" w14:textId="44A1F82E" w:rsidR="005F1FA1" w:rsidRPr="005F1FA1" w:rsidRDefault="005F1FA1" w:rsidP="005F1FA1">
      <w:pPr>
        <w:rPr>
          <w:lang w:eastAsia="en-US"/>
        </w:rPr>
        <w:sectPr w:rsidR="005F1FA1" w:rsidRPr="005F1FA1" w:rsidSect="005919E9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p w14:paraId="78071D94" w14:textId="77777777" w:rsidR="0008617F" w:rsidRDefault="0008617F" w:rsidP="00C26850">
      <w:pPr>
        <w:pStyle w:val="DJCSbody"/>
      </w:pPr>
    </w:p>
    <w:p w14:paraId="4406B9E4" w14:textId="77777777" w:rsidR="0008617F" w:rsidRDefault="0008617F" w:rsidP="00C26850">
      <w:pPr>
        <w:pStyle w:val="DJCSbody"/>
      </w:pPr>
    </w:p>
    <w:p w14:paraId="5116431B" w14:textId="77777777" w:rsidR="0008617F" w:rsidRDefault="0008617F" w:rsidP="00C26850">
      <w:pPr>
        <w:pStyle w:val="DJCSbody"/>
      </w:pPr>
    </w:p>
    <w:p w14:paraId="7F48B892" w14:textId="77777777" w:rsidR="005F1FA1" w:rsidRDefault="005F1FA1" w:rsidP="005F1FA1">
      <w:pPr>
        <w:pStyle w:val="Sectionbreakfirstpage"/>
        <w:sectPr w:rsidR="005F1FA1" w:rsidSect="005919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p w14:paraId="17F704DC" w14:textId="77777777" w:rsidR="005F1FA1" w:rsidRPr="00734E38" w:rsidRDefault="005F1FA1" w:rsidP="005F1FA1">
      <w:pPr>
        <w:pStyle w:val="DJCSbody"/>
        <w:spacing w:line="276" w:lineRule="auto"/>
        <w:rPr>
          <w:rFonts w:eastAsia="MS Gothic" w:cs="Arial"/>
          <w:color w:val="16145F" w:themeColor="accent3"/>
          <w:kern w:val="32"/>
          <w:szCs w:val="22"/>
        </w:rPr>
      </w:pPr>
      <w:r>
        <w:rPr>
          <w:szCs w:val="22"/>
        </w:rPr>
        <w:br w:type="textWrapping" w:clear="all"/>
      </w:r>
      <w:r w:rsidRPr="00734E38">
        <w:rPr>
          <w:szCs w:val="22"/>
        </w:rPr>
        <w:t>The Workplace Incidents Consultative Committee (WICC) </w:t>
      </w:r>
      <w:r w:rsidRPr="00734E38">
        <w:rPr>
          <w:rFonts w:cs="Arial"/>
          <w:color w:val="000000"/>
          <w:szCs w:val="22"/>
          <w:shd w:val="clear" w:color="auto" w:fill="FFFFFF"/>
        </w:rPr>
        <w:t xml:space="preserve">is a lived experience committee established </w:t>
      </w:r>
      <w:r w:rsidRPr="00734E38">
        <w:rPr>
          <w:szCs w:val="22"/>
        </w:rPr>
        <w:t>to provide advice to the Victorian Government on how to support those impacted by serious workplace injuries and deaths and make Victorian workplaces safer.</w:t>
      </w:r>
    </w:p>
    <w:p w14:paraId="7A823BDE" w14:textId="7284D33A" w:rsidR="005F1FA1" w:rsidRPr="00734E38" w:rsidRDefault="005F1FA1" w:rsidP="005F1FA1">
      <w:pPr>
        <w:pStyle w:val="DJCSIntrobodybold115"/>
        <w:rPr>
          <w:b w:val="0"/>
          <w:sz w:val="22"/>
          <w:szCs w:val="22"/>
        </w:rPr>
      </w:pPr>
      <w:r w:rsidRPr="00734E38">
        <w:rPr>
          <w:b w:val="0"/>
          <w:sz w:val="22"/>
          <w:szCs w:val="22"/>
        </w:rPr>
        <w:t>Prior to completing this form, please review the</w:t>
      </w:r>
      <w:r>
        <w:rPr>
          <w:b w:val="0"/>
          <w:sz w:val="22"/>
          <w:szCs w:val="22"/>
        </w:rPr>
        <w:t xml:space="preserve"> documents</w:t>
      </w:r>
      <w:r w:rsidRPr="00734E38">
        <w:rPr>
          <w:b w:val="0"/>
          <w:sz w:val="22"/>
          <w:szCs w:val="22"/>
        </w:rPr>
        <w:t xml:space="preserve"> </w:t>
      </w:r>
      <w:r w:rsidRPr="00734E38">
        <w:rPr>
          <w:b w:val="0"/>
          <w:i/>
          <w:iCs/>
          <w:sz w:val="22"/>
          <w:szCs w:val="22"/>
        </w:rPr>
        <w:t xml:space="preserve">WICC Principles of Consultation and Engagement </w:t>
      </w:r>
      <w:r>
        <w:rPr>
          <w:b w:val="0"/>
          <w:sz w:val="22"/>
          <w:szCs w:val="22"/>
        </w:rPr>
        <w:t xml:space="preserve">and </w:t>
      </w:r>
      <w:r>
        <w:rPr>
          <w:b w:val="0"/>
          <w:i/>
          <w:iCs/>
          <w:sz w:val="22"/>
          <w:szCs w:val="22"/>
        </w:rPr>
        <w:t>WICC Member Bios</w:t>
      </w:r>
      <w:r w:rsidRPr="00734E38">
        <w:rPr>
          <w:b w:val="0"/>
          <w:sz w:val="22"/>
          <w:szCs w:val="22"/>
        </w:rPr>
        <w:t xml:space="preserve">. Please send the completed form to the WICC </w:t>
      </w:r>
      <w:r w:rsidR="00DB2CAA">
        <w:rPr>
          <w:b w:val="0"/>
          <w:sz w:val="22"/>
          <w:szCs w:val="22"/>
        </w:rPr>
        <w:t>S</w:t>
      </w:r>
      <w:r w:rsidRPr="00734E38">
        <w:rPr>
          <w:b w:val="0"/>
          <w:sz w:val="22"/>
          <w:szCs w:val="22"/>
        </w:rPr>
        <w:t xml:space="preserve">ecretariat at </w:t>
      </w:r>
      <w:hyperlink r:id="rId20" w:history="1">
        <w:r w:rsidR="00AF5B3A" w:rsidRPr="000E49C5">
          <w:rPr>
            <w:rStyle w:val="Hyperlink"/>
            <w:b w:val="0"/>
            <w:sz w:val="22"/>
            <w:szCs w:val="22"/>
          </w:rPr>
          <w:t>wiccsecretariat@dtf.vic.gov.au</w:t>
        </w:r>
      </w:hyperlink>
      <w:r w:rsidRPr="00734E38">
        <w:rPr>
          <w:rStyle w:val="Hyperlink"/>
          <w:b w:val="0"/>
          <w:sz w:val="22"/>
          <w:szCs w:val="22"/>
        </w:rPr>
        <w:t>.</w:t>
      </w:r>
    </w:p>
    <w:tbl>
      <w:tblPr>
        <w:tblStyle w:val="DJRtablestyleNav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5F1FA1" w:rsidRPr="0065169A" w14:paraId="32CCB090" w14:textId="77777777" w:rsidTr="00344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01" w:type="dxa"/>
            <w:gridSpan w:val="2"/>
          </w:tcPr>
          <w:p w14:paraId="713FAC94" w14:textId="77777777" w:rsidR="005F1FA1" w:rsidRPr="0065169A" w:rsidRDefault="005F1FA1" w:rsidP="00344F36">
            <w:pPr>
              <w:pStyle w:val="DJCStablecolheadwhite"/>
            </w:pPr>
            <w:r w:rsidRPr="0065169A">
              <w:t>Your details</w:t>
            </w:r>
          </w:p>
        </w:tc>
      </w:tr>
      <w:tr w:rsidR="005F1FA1" w:rsidRPr="0065169A" w14:paraId="00E04955" w14:textId="77777777" w:rsidTr="00344F36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19E5575" w14:textId="77777777" w:rsidR="005F1FA1" w:rsidRPr="0065169A" w:rsidRDefault="005F1FA1" w:rsidP="00344F36">
            <w:pPr>
              <w:pStyle w:val="DJCStabletext"/>
              <w:rPr>
                <w:b/>
              </w:rPr>
            </w:pPr>
            <w:r w:rsidRPr="0065169A">
              <w:rPr>
                <w:b/>
              </w:rPr>
              <w:t xml:space="preserve">Organisation </w:t>
            </w:r>
            <w:r>
              <w:rPr>
                <w:b/>
              </w:rPr>
              <w:t>name</w:t>
            </w:r>
          </w:p>
        </w:tc>
        <w:tc>
          <w:tcPr>
            <w:tcW w:w="6799" w:type="dxa"/>
            <w:tcBorders>
              <w:left w:val="single" w:sz="4" w:space="0" w:color="auto"/>
              <w:bottom w:val="single" w:sz="4" w:space="0" w:color="auto"/>
            </w:tcBorders>
          </w:tcPr>
          <w:p w14:paraId="62415ED7" w14:textId="77777777" w:rsidR="005F1FA1" w:rsidRPr="00CC63B6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</w:p>
        </w:tc>
      </w:tr>
      <w:tr w:rsidR="005F1FA1" w:rsidRPr="0065169A" w14:paraId="389F532A" w14:textId="77777777" w:rsidTr="00344F36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769F295" w14:textId="77777777" w:rsidR="005F1FA1" w:rsidRPr="0065169A" w:rsidRDefault="005F1FA1" w:rsidP="00344F36">
            <w:pPr>
              <w:pStyle w:val="DJCStabletext"/>
              <w:rPr>
                <w:b/>
              </w:rPr>
            </w:pPr>
            <w:r>
              <w:rPr>
                <w:b/>
              </w:rPr>
              <w:t>Organisation bio / summary</w:t>
            </w:r>
          </w:p>
        </w:tc>
        <w:tc>
          <w:tcPr>
            <w:tcW w:w="6799" w:type="dxa"/>
            <w:tcBorders>
              <w:left w:val="single" w:sz="4" w:space="0" w:color="auto"/>
              <w:bottom w:val="single" w:sz="4" w:space="0" w:color="auto"/>
            </w:tcBorders>
          </w:tcPr>
          <w:p w14:paraId="768C1A83" w14:textId="77777777" w:rsidR="005F1FA1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</w:p>
          <w:p w14:paraId="77E21DD4" w14:textId="77777777" w:rsidR="005F1FA1" w:rsidRPr="00CC63B6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</w:p>
        </w:tc>
      </w:tr>
      <w:tr w:rsidR="005F1FA1" w:rsidRPr="0065169A" w14:paraId="468099F8" w14:textId="77777777" w:rsidTr="00344F3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38E" w14:textId="77777777" w:rsidR="005F1FA1" w:rsidRPr="0065169A" w:rsidRDefault="005F1FA1" w:rsidP="00344F36">
            <w:pPr>
              <w:pStyle w:val="DJCStabletext"/>
              <w:rPr>
                <w:b/>
              </w:rPr>
            </w:pPr>
            <w:r w:rsidRPr="0065169A">
              <w:rPr>
                <w:b/>
              </w:rPr>
              <w:t>Key contact name</w:t>
            </w:r>
            <w:r>
              <w:rPr>
                <w:b/>
              </w:rPr>
              <w:t xml:space="preserve"> and title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A7B7F" w14:textId="77777777" w:rsidR="005F1FA1" w:rsidRPr="00CC63B6" w:rsidRDefault="005F1FA1" w:rsidP="00344F36">
            <w:pPr>
              <w:pStyle w:val="DJCStablebullet1"/>
              <w:ind w:left="0" w:firstLine="0"/>
              <w:rPr>
                <w:bCs/>
              </w:rPr>
            </w:pPr>
          </w:p>
        </w:tc>
      </w:tr>
      <w:tr w:rsidR="005F1FA1" w:rsidRPr="0065169A" w14:paraId="69C6F8D0" w14:textId="77777777" w:rsidTr="00344F3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8F9" w14:textId="77777777" w:rsidR="005F1FA1" w:rsidRPr="0065169A" w:rsidRDefault="005F1FA1" w:rsidP="00344F36">
            <w:pPr>
              <w:pStyle w:val="DJCStabletext"/>
              <w:rPr>
                <w:b/>
              </w:rPr>
            </w:pPr>
            <w:r w:rsidRPr="0065169A">
              <w:rPr>
                <w:b/>
              </w:rPr>
              <w:t>Email</w:t>
            </w:r>
            <w:r>
              <w:rPr>
                <w:b/>
              </w:rPr>
              <w:t xml:space="preserve"> and phone number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960B" w14:textId="77777777" w:rsidR="005F1FA1" w:rsidRPr="00CC63B6" w:rsidRDefault="005F1FA1" w:rsidP="00344F36">
            <w:pPr>
              <w:pStyle w:val="DJCStablebullet1"/>
              <w:ind w:left="0" w:firstLine="0"/>
              <w:rPr>
                <w:bCs/>
              </w:rPr>
            </w:pPr>
          </w:p>
        </w:tc>
      </w:tr>
      <w:tr w:rsidR="005F1FA1" w:rsidRPr="0065169A" w14:paraId="3FC86332" w14:textId="77777777" w:rsidTr="00344F3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515" w14:textId="77777777" w:rsidR="005F1FA1" w:rsidRPr="0065169A" w:rsidRDefault="005F1FA1" w:rsidP="00344F36">
            <w:pPr>
              <w:pStyle w:val="DJCStabletext"/>
              <w:rPr>
                <w:b/>
              </w:rPr>
            </w:pPr>
            <w:r>
              <w:rPr>
                <w:b/>
              </w:rPr>
              <w:t>Who will be attending?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5213A" w14:textId="77777777" w:rsidR="005F1FA1" w:rsidRPr="00CC63B6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</w:p>
        </w:tc>
      </w:tr>
      <w:tr w:rsidR="005F1FA1" w:rsidRPr="0065169A" w14:paraId="61F73402" w14:textId="77777777" w:rsidTr="00344F3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6B1" w14:textId="77777777" w:rsidR="005F1FA1" w:rsidRDefault="005F1FA1" w:rsidP="00344F36">
            <w:pPr>
              <w:pStyle w:val="DJCStabletext"/>
              <w:rPr>
                <w:b/>
              </w:rPr>
            </w:pPr>
            <w:r>
              <w:rPr>
                <w:b/>
              </w:rPr>
              <w:t>How long do you anticipate your consultation will require?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A4DA" w14:textId="77777777" w:rsidR="005F1FA1" w:rsidRPr="00CC63B6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</w:p>
        </w:tc>
      </w:tr>
      <w:tr w:rsidR="005F1FA1" w:rsidRPr="0065169A" w14:paraId="55F13AE2" w14:textId="77777777" w:rsidTr="00344F3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162" w14:textId="77777777" w:rsidR="005F1FA1" w:rsidRDefault="005F1FA1" w:rsidP="00344F36">
            <w:pPr>
              <w:pStyle w:val="DJCStabletext"/>
              <w:rPr>
                <w:b/>
              </w:rPr>
            </w:pPr>
            <w:r>
              <w:rPr>
                <w:b/>
              </w:rPr>
              <w:t xml:space="preserve">Confirmation of review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C295" w14:textId="77777777" w:rsidR="005F1FA1" w:rsidRPr="00EE052E" w:rsidRDefault="00D249EB" w:rsidP="00344F36">
            <w:pPr>
              <w:pStyle w:val="DJCStablebullet2"/>
              <w:numPr>
                <w:ilvl w:val="0"/>
                <w:numId w:val="0"/>
              </w:numPr>
              <w:rPr>
                <w:bCs/>
                <w:i/>
                <w:iCs/>
              </w:rPr>
            </w:pPr>
            <w:sdt>
              <w:sdtPr>
                <w:rPr>
                  <w:bCs/>
                </w:rPr>
                <w:id w:val="649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I have read </w:t>
            </w:r>
            <w:r w:rsidR="005F1FA1" w:rsidRPr="005119F4">
              <w:rPr>
                <w:bCs/>
              </w:rPr>
              <w:t>WICC Principles of Consultation and Engagement</w:t>
            </w:r>
          </w:p>
          <w:p w14:paraId="7D4B89C5" w14:textId="77777777" w:rsidR="005F1FA1" w:rsidRPr="00CC63B6" w:rsidRDefault="00D249EB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  <w:sdt>
              <w:sdtPr>
                <w:rPr>
                  <w:bCs/>
                </w:rPr>
                <w:id w:val="-1708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I have read </w:t>
            </w:r>
            <w:r w:rsidR="005F1FA1" w:rsidRPr="005119F4">
              <w:rPr>
                <w:bCs/>
              </w:rPr>
              <w:t>WICC Member Bios</w:t>
            </w:r>
          </w:p>
        </w:tc>
      </w:tr>
    </w:tbl>
    <w:p w14:paraId="226CD4BB" w14:textId="77777777" w:rsidR="005F1FA1" w:rsidRDefault="005F1FA1" w:rsidP="005F1FA1">
      <w:pPr>
        <w:pStyle w:val="DJCStablefigurenote"/>
        <w:sectPr w:rsidR="005F1FA1" w:rsidSect="00625E8B">
          <w:headerReference w:type="even" r:id="rId21"/>
          <w:headerReference w:type="default" r:id="rId22"/>
          <w:headerReference w:type="first" r:id="rId23"/>
          <w:type w:val="continuous"/>
          <w:pgSz w:w="11906" w:h="16838" w:code="9"/>
          <w:pgMar w:top="2552" w:right="851" w:bottom="1531" w:left="851" w:header="1049" w:footer="737" w:gutter="0"/>
          <w:cols w:space="397"/>
          <w:docGrid w:linePitch="360"/>
        </w:sectPr>
      </w:pPr>
    </w:p>
    <w:tbl>
      <w:tblPr>
        <w:tblStyle w:val="DJRtablestyleNav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F1FA1" w:rsidRPr="0065169A" w14:paraId="15C0985B" w14:textId="77777777" w:rsidTr="00344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01" w:type="dxa"/>
          </w:tcPr>
          <w:p w14:paraId="4429E19A" w14:textId="77777777" w:rsidR="005F1FA1" w:rsidRPr="0065169A" w:rsidRDefault="005F1FA1" w:rsidP="00344F36">
            <w:pPr>
              <w:pStyle w:val="DJCStablecolheadwhite"/>
            </w:pPr>
            <w:r>
              <w:t>Consultation details</w:t>
            </w:r>
          </w:p>
        </w:tc>
      </w:tr>
      <w:tr w:rsidR="005F1FA1" w:rsidRPr="0065169A" w14:paraId="097E4897" w14:textId="77777777" w:rsidTr="00344F36">
        <w:tc>
          <w:tcPr>
            <w:tcW w:w="10201" w:type="dxa"/>
            <w:tcBorders>
              <w:bottom w:val="single" w:sz="4" w:space="0" w:color="auto"/>
            </w:tcBorders>
          </w:tcPr>
          <w:p w14:paraId="18A19282" w14:textId="77777777" w:rsidR="005F1FA1" w:rsidRDefault="005F1FA1" w:rsidP="00344F36">
            <w:pPr>
              <w:pStyle w:val="DJCStablebullet2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1. What is the broader issue / problem your work is seeking to address?</w:t>
            </w:r>
          </w:p>
        </w:tc>
      </w:tr>
      <w:tr w:rsidR="005F1FA1" w:rsidRPr="0065169A" w14:paraId="1E67A706" w14:textId="77777777" w:rsidTr="00344F36">
        <w:tc>
          <w:tcPr>
            <w:tcW w:w="10201" w:type="dxa"/>
            <w:tcBorders>
              <w:bottom w:val="single" w:sz="4" w:space="0" w:color="auto"/>
            </w:tcBorders>
          </w:tcPr>
          <w:p w14:paraId="4CB387A5" w14:textId="77777777" w:rsidR="005F1FA1" w:rsidRDefault="005F1FA1" w:rsidP="005F1FA1">
            <w:pPr>
              <w:pStyle w:val="DJCStablebullet2"/>
              <w:numPr>
                <w:ilvl w:val="0"/>
                <w:numId w:val="49"/>
              </w:numPr>
              <w:jc w:val="both"/>
              <w:rPr>
                <w:b/>
              </w:rPr>
            </w:pPr>
          </w:p>
        </w:tc>
      </w:tr>
      <w:tr w:rsidR="005F1FA1" w:rsidRPr="0065169A" w14:paraId="76E35FE0" w14:textId="77777777" w:rsidTr="00344F36">
        <w:tc>
          <w:tcPr>
            <w:tcW w:w="10201" w:type="dxa"/>
            <w:tcBorders>
              <w:bottom w:val="single" w:sz="4" w:space="0" w:color="auto"/>
            </w:tcBorders>
          </w:tcPr>
          <w:p w14:paraId="097F621B" w14:textId="77777777" w:rsidR="005F1FA1" w:rsidRPr="0065169A" w:rsidRDefault="005F1FA1" w:rsidP="00344F36">
            <w:pPr>
              <w:pStyle w:val="DJCStablebullet2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2. What specifically would you like to consult the WICC on?</w:t>
            </w:r>
          </w:p>
        </w:tc>
      </w:tr>
      <w:tr w:rsidR="005F1FA1" w:rsidRPr="0065169A" w14:paraId="79EBF2B7" w14:textId="77777777" w:rsidTr="00344F36">
        <w:tc>
          <w:tcPr>
            <w:tcW w:w="10201" w:type="dxa"/>
            <w:tcBorders>
              <w:bottom w:val="single" w:sz="4" w:space="0" w:color="auto"/>
            </w:tcBorders>
          </w:tcPr>
          <w:p w14:paraId="0BE20BD0" w14:textId="77777777" w:rsidR="005F1FA1" w:rsidRDefault="005F1FA1" w:rsidP="005F1FA1">
            <w:pPr>
              <w:pStyle w:val="DJCStablebullet2"/>
              <w:numPr>
                <w:ilvl w:val="0"/>
                <w:numId w:val="46"/>
              </w:numPr>
              <w:rPr>
                <w:b/>
              </w:rPr>
            </w:pPr>
          </w:p>
        </w:tc>
      </w:tr>
      <w:tr w:rsidR="005F1FA1" w:rsidRPr="0065169A" w14:paraId="72536EB2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BCB539C" w14:textId="77777777" w:rsidR="005F1FA1" w:rsidRPr="0065169A" w:rsidRDefault="005F1FA1" w:rsidP="00344F36">
            <w:pPr>
              <w:pStyle w:val="DJCStablebullet1"/>
              <w:ind w:left="0" w:firstLine="0"/>
              <w:rPr>
                <w:b/>
              </w:rPr>
            </w:pPr>
            <w:r>
              <w:rPr>
                <w:b/>
              </w:rPr>
              <w:t>3. What are the key dates / milestones of this work?</w:t>
            </w:r>
          </w:p>
        </w:tc>
      </w:tr>
      <w:tr w:rsidR="005F1FA1" w:rsidRPr="0065169A" w14:paraId="4872806E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05CA9994" w14:textId="77777777" w:rsidR="005F1FA1" w:rsidRPr="00D80750" w:rsidRDefault="005F1FA1" w:rsidP="005F1FA1">
            <w:pPr>
              <w:pStyle w:val="DJCStablebullet2"/>
              <w:numPr>
                <w:ilvl w:val="0"/>
                <w:numId w:val="46"/>
              </w:numPr>
              <w:rPr>
                <w:bCs/>
              </w:rPr>
            </w:pPr>
          </w:p>
        </w:tc>
      </w:tr>
      <w:tr w:rsidR="005F1FA1" w:rsidRPr="0065169A" w14:paraId="3CA96AAF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BB5E89B" w14:textId="77777777" w:rsidR="005F1FA1" w:rsidRPr="0065169A" w:rsidRDefault="005F1FA1" w:rsidP="00344F36">
            <w:pPr>
              <w:pStyle w:val="DJCStablebullet1"/>
              <w:ind w:left="0" w:firstLine="0"/>
              <w:rPr>
                <w:b/>
              </w:rPr>
            </w:pPr>
            <w:r>
              <w:rPr>
                <w:b/>
              </w:rPr>
              <w:t>4. What is the purpose of the consultation? (</w:t>
            </w:r>
            <w:proofErr w:type="gramStart"/>
            <w:r>
              <w:rPr>
                <w:b/>
              </w:rPr>
              <w:t>select</w:t>
            </w:r>
            <w:proofErr w:type="gramEnd"/>
            <w:r>
              <w:rPr>
                <w:b/>
              </w:rPr>
              <w:t xml:space="preserve"> one) </w:t>
            </w:r>
          </w:p>
        </w:tc>
      </w:tr>
      <w:tr w:rsidR="005F1FA1" w:rsidRPr="0065169A" w14:paraId="11C5B78E" w14:textId="77777777" w:rsidTr="00344F36">
        <w:trPr>
          <w:trHeight w:val="381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4A6E9676" w14:textId="77777777" w:rsidR="005F1FA1" w:rsidRPr="000554CB" w:rsidRDefault="00D249EB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  <w:sdt>
              <w:sdtPr>
                <w:rPr>
                  <w:bCs/>
                </w:rPr>
                <w:id w:val="19566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</w:t>
            </w:r>
            <w:r w:rsidR="005F1FA1" w:rsidRPr="000554CB">
              <w:rPr>
                <w:bCs/>
              </w:rPr>
              <w:t>Matter for information only</w:t>
            </w:r>
          </w:p>
          <w:p w14:paraId="0F8F135F" w14:textId="77777777" w:rsidR="005F1FA1" w:rsidRPr="000554CB" w:rsidRDefault="00D249EB" w:rsidP="00344F36">
            <w:pPr>
              <w:pStyle w:val="DJCStablebullet2"/>
              <w:numPr>
                <w:ilvl w:val="0"/>
                <w:numId w:val="0"/>
              </w:numPr>
              <w:rPr>
                <w:bCs/>
              </w:rPr>
            </w:pPr>
            <w:sdt>
              <w:sdtPr>
                <w:rPr>
                  <w:bCs/>
                </w:rPr>
                <w:id w:val="16379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</w:t>
            </w:r>
            <w:r w:rsidR="005F1FA1" w:rsidRPr="000554CB">
              <w:rPr>
                <w:bCs/>
              </w:rPr>
              <w:t>Matter for advice/feedback</w:t>
            </w:r>
          </w:p>
          <w:p w14:paraId="7EE6E991" w14:textId="77777777" w:rsidR="005F1FA1" w:rsidRPr="00F1471F" w:rsidRDefault="00D249EB" w:rsidP="00344F36">
            <w:pPr>
              <w:pStyle w:val="DJCStablebullet2"/>
              <w:numPr>
                <w:ilvl w:val="0"/>
                <w:numId w:val="0"/>
              </w:numPr>
              <w:rPr>
                <w:bCs/>
                <w:i/>
                <w:iCs/>
              </w:rPr>
            </w:pPr>
            <w:sdt>
              <w:sdtPr>
                <w:rPr>
                  <w:bCs/>
                </w:rPr>
                <w:id w:val="-5459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</w:t>
            </w:r>
            <w:r w:rsidR="005F1FA1" w:rsidRPr="000554CB">
              <w:rPr>
                <w:bCs/>
              </w:rPr>
              <w:t xml:space="preserve">Matter for endorsement </w:t>
            </w:r>
            <w:r w:rsidR="005F1FA1">
              <w:rPr>
                <w:bCs/>
                <w:i/>
                <w:iCs/>
              </w:rPr>
              <w:t>*Please note that if the WICC decides to endorse a proposal this will be confirmed with you in writing, and the WICC’s views should not be cited or quoted prior to receiving written confirmation.</w:t>
            </w:r>
          </w:p>
          <w:p w14:paraId="7B9B5982" w14:textId="77777777" w:rsidR="005F1FA1" w:rsidRPr="000554CB" w:rsidRDefault="00D249EB" w:rsidP="00344F36">
            <w:pPr>
              <w:pStyle w:val="DJCStablebullet2"/>
              <w:numPr>
                <w:ilvl w:val="0"/>
                <w:numId w:val="0"/>
              </w:numPr>
            </w:pPr>
            <w:sdt>
              <w:sdtPr>
                <w:rPr>
                  <w:bCs/>
                </w:rPr>
                <w:id w:val="-106579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A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F1FA1">
              <w:rPr>
                <w:bCs/>
              </w:rPr>
              <w:t xml:space="preserve"> </w:t>
            </w:r>
            <w:r w:rsidR="005F1FA1" w:rsidRPr="000554CB">
              <w:rPr>
                <w:bCs/>
              </w:rPr>
              <w:t xml:space="preserve">Other (please </w:t>
            </w:r>
            <w:r w:rsidR="005F1FA1">
              <w:rPr>
                <w:bCs/>
              </w:rPr>
              <w:t xml:space="preserve">briefly </w:t>
            </w:r>
            <w:r w:rsidR="005F1FA1" w:rsidRPr="000554CB">
              <w:rPr>
                <w:bCs/>
              </w:rPr>
              <w:t>specify) ___________________________________________</w:t>
            </w:r>
          </w:p>
        </w:tc>
      </w:tr>
      <w:tr w:rsidR="005F1FA1" w:rsidRPr="0065169A" w14:paraId="79C9F569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91F88A4" w14:textId="77777777" w:rsidR="005F1FA1" w:rsidRPr="00577244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5</w:t>
            </w:r>
            <w:r w:rsidRPr="00577244">
              <w:rPr>
                <w:b/>
              </w:rPr>
              <w:t xml:space="preserve">. If you are seeking </w:t>
            </w:r>
            <w:r>
              <w:rPr>
                <w:b/>
              </w:rPr>
              <w:t xml:space="preserve">advice or </w:t>
            </w:r>
            <w:r w:rsidRPr="00577244">
              <w:rPr>
                <w:b/>
              </w:rPr>
              <w:t xml:space="preserve">feedback, </w:t>
            </w:r>
            <w:r>
              <w:rPr>
                <w:b/>
              </w:rPr>
              <w:t>please list key</w:t>
            </w:r>
            <w:r w:rsidRPr="00577244">
              <w:rPr>
                <w:b/>
              </w:rPr>
              <w:t xml:space="preserve"> question</w:t>
            </w:r>
            <w:r>
              <w:rPr>
                <w:b/>
              </w:rPr>
              <w:t>s</w:t>
            </w:r>
            <w:r w:rsidRPr="00577244">
              <w:rPr>
                <w:b/>
              </w:rPr>
              <w:t xml:space="preserve"> </w:t>
            </w:r>
            <w:r>
              <w:rPr>
                <w:b/>
              </w:rPr>
              <w:t xml:space="preserve">for </w:t>
            </w:r>
            <w:r w:rsidRPr="00577244">
              <w:rPr>
                <w:b/>
              </w:rPr>
              <w:t>the WICC</w:t>
            </w:r>
            <w:r>
              <w:rPr>
                <w:b/>
              </w:rPr>
              <w:t>’s</w:t>
            </w:r>
            <w:r w:rsidRPr="00577244">
              <w:rPr>
                <w:b/>
              </w:rPr>
              <w:t xml:space="preserve"> feedback</w:t>
            </w:r>
          </w:p>
        </w:tc>
      </w:tr>
      <w:tr w:rsidR="005F1FA1" w:rsidRPr="0065169A" w14:paraId="5157A524" w14:textId="77777777" w:rsidTr="00344F36">
        <w:trPr>
          <w:trHeight w:val="756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3D8A452" w14:textId="77777777" w:rsidR="005F1FA1" w:rsidRDefault="005F1FA1" w:rsidP="005F1FA1">
            <w:pPr>
              <w:pStyle w:val="DJCStablebullet2"/>
              <w:numPr>
                <w:ilvl w:val="0"/>
                <w:numId w:val="47"/>
              </w:numPr>
              <w:rPr>
                <w:bCs/>
              </w:rPr>
            </w:pPr>
          </w:p>
          <w:p w14:paraId="3924BC46" w14:textId="77777777" w:rsidR="005F1FA1" w:rsidRPr="00DB6426" w:rsidRDefault="005F1FA1" w:rsidP="005F1FA1">
            <w:pPr>
              <w:pStyle w:val="DJCStablebullet2"/>
              <w:numPr>
                <w:ilvl w:val="0"/>
                <w:numId w:val="47"/>
              </w:numPr>
              <w:rPr>
                <w:bCs/>
              </w:rPr>
            </w:pPr>
          </w:p>
        </w:tc>
      </w:tr>
      <w:tr w:rsidR="005F1FA1" w:rsidRPr="0065169A" w14:paraId="55890651" w14:textId="77777777" w:rsidTr="00344F36">
        <w:trPr>
          <w:trHeight w:val="756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2A673C82" w14:textId="77777777" w:rsidR="005F1FA1" w:rsidRPr="00C01F37" w:rsidRDefault="005F1FA1" w:rsidP="00344F36">
            <w:pPr>
              <w:pStyle w:val="DJCStablebullet2"/>
              <w:keepNext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6</w:t>
            </w:r>
            <w:r w:rsidRPr="00C01F37">
              <w:rPr>
                <w:b/>
              </w:rPr>
              <w:t xml:space="preserve">. What materials will you </w:t>
            </w:r>
            <w:r>
              <w:rPr>
                <w:b/>
              </w:rPr>
              <w:t>provide</w:t>
            </w:r>
            <w:r w:rsidRPr="00C01F37">
              <w:rPr>
                <w:b/>
              </w:rPr>
              <w:t xml:space="preserve"> to support your engagement?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</w:t>
            </w:r>
            <w:r w:rsidRPr="00C01F37">
              <w:rPr>
                <w:b/>
              </w:rPr>
              <w:t>short paper or presentation slides</w:t>
            </w:r>
            <w:r>
              <w:rPr>
                <w:b/>
              </w:rPr>
              <w:t>. Please note written materials should be provided two weeks before meeting with the WICC.</w:t>
            </w:r>
          </w:p>
        </w:tc>
      </w:tr>
      <w:tr w:rsidR="005F1FA1" w:rsidRPr="0065169A" w14:paraId="74666540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04C42905" w14:textId="77777777" w:rsidR="005F1FA1" w:rsidRDefault="005F1FA1" w:rsidP="005F1FA1">
            <w:pPr>
              <w:pStyle w:val="DJCStablebullet2"/>
              <w:numPr>
                <w:ilvl w:val="0"/>
                <w:numId w:val="48"/>
              </w:numPr>
              <w:rPr>
                <w:bCs/>
              </w:rPr>
            </w:pPr>
          </w:p>
        </w:tc>
      </w:tr>
      <w:tr w:rsidR="005F1FA1" w:rsidRPr="0065169A" w14:paraId="25E9CDEC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1747508C" w14:textId="77777777" w:rsidR="005F1FA1" w:rsidRPr="00F26CB6" w:rsidRDefault="005F1FA1" w:rsidP="00344F36">
            <w:pPr>
              <w:pStyle w:val="DJCStablebullet2"/>
              <w:numPr>
                <w:ilvl w:val="0"/>
                <w:numId w:val="0"/>
              </w:numPr>
              <w:rPr>
                <w:b/>
              </w:rPr>
            </w:pPr>
            <w:r w:rsidRPr="00F26CB6">
              <w:rPr>
                <w:b/>
              </w:rPr>
              <w:t>7. Is there anything else the WICC</w:t>
            </w:r>
            <w:r>
              <w:rPr>
                <w:b/>
              </w:rPr>
              <w:t xml:space="preserve"> should be aware of regarding this request</w:t>
            </w:r>
            <w:r w:rsidRPr="00F26CB6">
              <w:rPr>
                <w:b/>
              </w:rPr>
              <w:t>?</w:t>
            </w:r>
          </w:p>
        </w:tc>
      </w:tr>
      <w:tr w:rsidR="005F1FA1" w:rsidRPr="0065169A" w14:paraId="754085A7" w14:textId="77777777" w:rsidTr="00344F36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158DA004" w14:textId="77777777" w:rsidR="005F1FA1" w:rsidRDefault="005F1FA1" w:rsidP="005F1FA1">
            <w:pPr>
              <w:pStyle w:val="DJCStablebullet2"/>
              <w:numPr>
                <w:ilvl w:val="0"/>
                <w:numId w:val="48"/>
              </w:numPr>
              <w:rPr>
                <w:bCs/>
              </w:rPr>
            </w:pPr>
          </w:p>
        </w:tc>
      </w:tr>
    </w:tbl>
    <w:p w14:paraId="47544D75" w14:textId="77777777" w:rsidR="005F1FA1" w:rsidRDefault="005F1FA1" w:rsidP="005F1FA1">
      <w:pPr>
        <w:pStyle w:val="DJCSbody"/>
      </w:pPr>
    </w:p>
    <w:p w14:paraId="742A6D7C" w14:textId="77777777" w:rsidR="0058671C" w:rsidRDefault="0058671C" w:rsidP="00C26850">
      <w:pPr>
        <w:pStyle w:val="DJCSbody"/>
      </w:pPr>
    </w:p>
    <w:sectPr w:rsidR="0058671C" w:rsidSect="005919E9">
      <w:headerReference w:type="even" r:id="rId24"/>
      <w:headerReference w:type="default" r:id="rId25"/>
      <w:headerReference w:type="first" r:id="rId26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2A77" w14:textId="77777777" w:rsidR="00D249EB" w:rsidRDefault="00D249EB">
      <w:r>
        <w:separator/>
      </w:r>
    </w:p>
  </w:endnote>
  <w:endnote w:type="continuationSeparator" w:id="0">
    <w:p w14:paraId="30CFA775" w14:textId="77777777" w:rsidR="00D249EB" w:rsidRDefault="00D249EB">
      <w:r>
        <w:continuationSeparator/>
      </w:r>
    </w:p>
  </w:endnote>
  <w:endnote w:type="continuationNotice" w:id="1">
    <w:p w14:paraId="2EF11E14" w14:textId="77777777" w:rsidR="00D249EB" w:rsidRDefault="00D24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켶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5B4C39EB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2" behindDoc="1" locked="0" layoutInCell="1" allowOverlap="1" wp14:anchorId="51253E5F" wp14:editId="0EC2C42E">
                  <wp:simplePos x="0" y="0"/>
                  <wp:positionH relativeFrom="margin">
                    <wp:posOffset>5024216</wp:posOffset>
                  </wp:positionH>
                  <wp:positionV relativeFrom="paragraph">
                    <wp:posOffset>-193040</wp:posOffset>
                  </wp:positionV>
                  <wp:extent cx="1385143" cy="412109"/>
                  <wp:effectExtent l="0" t="0" r="5715" b="7620"/>
                  <wp:wrapNone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43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442B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ED98937" wp14:editId="1A71BC87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16" name="Picture 16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BDDF" w14:textId="77777777" w:rsidR="005F1FA1" w:rsidRDefault="005F1F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314181"/>
      <w:docPartObj>
        <w:docPartGallery w:val="Page Numbers (Bottom of Page)"/>
        <w:docPartUnique/>
      </w:docPartObj>
    </w:sdtPr>
    <w:sdtEndPr/>
    <w:sdtContent>
      <w:sdt>
        <w:sdtPr>
          <w:id w:val="-288829454"/>
          <w:docPartObj>
            <w:docPartGallery w:val="Page Numbers (Top of Page)"/>
            <w:docPartUnique/>
          </w:docPartObj>
        </w:sdtPr>
        <w:sdtEndPr/>
        <w:sdtContent>
          <w:p w14:paraId="55C1D92C" w14:textId="0DF5B278" w:rsidR="005F1FA1" w:rsidRPr="00A11421" w:rsidRDefault="00BF6EB9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2" behindDoc="1" locked="0" layoutInCell="1" allowOverlap="1" wp14:anchorId="14BB6429" wp14:editId="4BC78940">
                  <wp:simplePos x="0" y="0"/>
                  <wp:positionH relativeFrom="margin">
                    <wp:posOffset>5114925</wp:posOffset>
                  </wp:positionH>
                  <wp:positionV relativeFrom="paragraph">
                    <wp:posOffset>-161925</wp:posOffset>
                  </wp:positionV>
                  <wp:extent cx="1385143" cy="412109"/>
                  <wp:effectExtent l="0" t="0" r="5715" b="762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43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FA1">
              <w:t xml:space="preserve">Page </w:t>
            </w:r>
            <w:r w:rsidR="005F1FA1" w:rsidRPr="00424153">
              <w:rPr>
                <w:bCs/>
                <w:sz w:val="24"/>
                <w:szCs w:val="24"/>
              </w:rPr>
              <w:fldChar w:fldCharType="begin"/>
            </w:r>
            <w:r w:rsidR="005F1FA1" w:rsidRPr="00424153">
              <w:rPr>
                <w:bCs/>
              </w:rPr>
              <w:instrText xml:space="preserve"> PAGE </w:instrText>
            </w:r>
            <w:r w:rsidR="005F1FA1" w:rsidRPr="00424153">
              <w:rPr>
                <w:bCs/>
                <w:sz w:val="24"/>
                <w:szCs w:val="24"/>
              </w:rPr>
              <w:fldChar w:fldCharType="separate"/>
            </w:r>
            <w:r w:rsidR="005F1FA1">
              <w:rPr>
                <w:bCs/>
                <w:noProof/>
              </w:rPr>
              <w:t>1</w:t>
            </w:r>
            <w:r w:rsidR="005F1FA1" w:rsidRPr="00424153">
              <w:rPr>
                <w:bCs/>
                <w:sz w:val="24"/>
                <w:szCs w:val="24"/>
              </w:rPr>
              <w:fldChar w:fldCharType="end"/>
            </w:r>
            <w:r w:rsidR="005F1FA1">
              <w:t xml:space="preserve"> of </w:t>
            </w:r>
            <w:r w:rsidR="005F1FA1" w:rsidRPr="00424153">
              <w:rPr>
                <w:bCs/>
                <w:sz w:val="24"/>
                <w:szCs w:val="24"/>
              </w:rPr>
              <w:fldChar w:fldCharType="begin"/>
            </w:r>
            <w:r w:rsidR="005F1FA1" w:rsidRPr="00424153">
              <w:rPr>
                <w:bCs/>
              </w:rPr>
              <w:instrText xml:space="preserve"> NUMPAGES  </w:instrText>
            </w:r>
            <w:r w:rsidR="005F1FA1" w:rsidRPr="00424153">
              <w:rPr>
                <w:bCs/>
                <w:sz w:val="24"/>
                <w:szCs w:val="24"/>
              </w:rPr>
              <w:fldChar w:fldCharType="separate"/>
            </w:r>
            <w:r w:rsidR="005F1FA1">
              <w:rPr>
                <w:bCs/>
                <w:noProof/>
              </w:rPr>
              <w:t>1</w:t>
            </w:r>
            <w:r w:rsidR="005F1FA1" w:rsidRPr="00424153">
              <w:rPr>
                <w:bCs/>
                <w:sz w:val="24"/>
                <w:szCs w:val="24"/>
              </w:rPr>
              <w:fldChar w:fldCharType="end"/>
            </w:r>
            <w:r w:rsidR="005F1FA1">
              <w:rPr>
                <w:b/>
                <w:bCs/>
                <w:sz w:val="24"/>
                <w:szCs w:val="24"/>
              </w:rPr>
              <w:tab/>
            </w:r>
            <w:r w:rsidR="005F1FA1">
              <w:rPr>
                <w:szCs w:val="20"/>
              </w:rPr>
              <w:t>Workplace Incidents Consultative Committee</w:t>
            </w:r>
            <w:r w:rsidR="005F1FA1">
              <w:t xml:space="preserve"> 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3691" w14:textId="77777777" w:rsidR="005F1FA1" w:rsidRDefault="005F1FA1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45DC3B8A" wp14:editId="2CE4F134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7" name="Picture 7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298926473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1332017075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6D4E" w14:textId="77777777" w:rsidR="00D249EB" w:rsidRDefault="00D249EB" w:rsidP="002862F1">
      <w:pPr>
        <w:spacing w:before="120"/>
      </w:pPr>
      <w:r>
        <w:separator/>
      </w:r>
    </w:p>
  </w:footnote>
  <w:footnote w:type="continuationSeparator" w:id="0">
    <w:p w14:paraId="5F4C60C5" w14:textId="77777777" w:rsidR="00D249EB" w:rsidRDefault="00D249EB">
      <w:r>
        <w:continuationSeparator/>
      </w:r>
    </w:p>
    <w:p w14:paraId="10295417" w14:textId="77777777" w:rsidR="00D249EB" w:rsidRDefault="00D249EB"/>
    <w:p w14:paraId="1C8BA6C3" w14:textId="77777777" w:rsidR="00D249EB" w:rsidRDefault="00D249EB"/>
  </w:footnote>
  <w:footnote w:type="continuationNotice" w:id="1">
    <w:p w14:paraId="11833099" w14:textId="77777777" w:rsidR="00D249EB" w:rsidRDefault="00D24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E602" w14:textId="18F0C594" w:rsidR="009D70A4" w:rsidRPr="0051568D" w:rsidRDefault="00D97461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10E4FBE" wp14:editId="55A841B2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609840" cy="1190625"/>
          <wp:effectExtent l="0" t="0" r="0" b="9525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865" cy="119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9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2772CDB" wp14:editId="0CE030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7" name="MSIPCM453849548fc14ed7961d8824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120908" w14:textId="6D82B526" w:rsidR="00E019CA" w:rsidRPr="00E019CA" w:rsidRDefault="00E019CA" w:rsidP="00E019CA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E019CA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72CDB" id="_x0000_t202" coordsize="21600,21600" o:spt="202" path="m,l,21600r21600,l21600,xe">
              <v:stroke joinstyle="miter"/>
              <v:path gradientshapeok="t" o:connecttype="rect"/>
            </v:shapetype>
            <v:shape id="MSIPCM453849548fc14ed7961d8824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E120908" w14:textId="6D82B526" w:rsidR="00E019CA" w:rsidRPr="00E019CA" w:rsidRDefault="00E019CA" w:rsidP="00E019CA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E019CA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99"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8B76C2" wp14:editId="6D7E4420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43AB3" w14:textId="24FF1123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B76C2" id="Text Box 4" o:spid="_x0000_s1027" type="#_x0000_t202" alt="OFFICIAL" style="position:absolute;margin-left:0;margin-top:-.1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11C43AB3" w14:textId="24FF1123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DD4" w14:textId="05DC43AA" w:rsidR="005919E9" w:rsidRDefault="00591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B087" w14:textId="77777777" w:rsidR="005F1FA1" w:rsidRDefault="005F1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0807" w14:textId="77777777" w:rsidR="005F1FA1" w:rsidRPr="0051568D" w:rsidRDefault="005F1FA1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7" behindDoc="1" locked="0" layoutInCell="1" allowOverlap="1" wp14:anchorId="71861E57" wp14:editId="4146F55A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8960" w14:textId="77777777" w:rsidR="005F1FA1" w:rsidRDefault="005F1FA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D144" w14:textId="77777777" w:rsidR="005F1FA1" w:rsidRDefault="005F1FA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126" w14:textId="037B5800" w:rsidR="005F1FA1" w:rsidRPr="00F70FAD" w:rsidRDefault="005F1FA1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0" behindDoc="0" locked="0" layoutInCell="0" allowOverlap="1" wp14:anchorId="2DEBB8AA" wp14:editId="22501F1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2" name="MSIPCMf86d4cc39c949d95d167a7b7" descr="{&quot;HashCode&quot;:-1694094261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408AC" w14:textId="5FCE9EF4" w:rsidR="005F1FA1" w:rsidRPr="005F1FA1" w:rsidRDefault="005F1FA1" w:rsidP="005F1FA1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5F1FA1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BB8AA" id="_x0000_t202" coordsize="21600,21600" o:spt="202" path="m,l,21600r21600,l21600,xe">
              <v:stroke joinstyle="miter"/>
              <v:path gradientshapeok="t" o:connecttype="rect"/>
            </v:shapetype>
            <v:shape id="MSIPCMf86d4cc39c949d95d167a7b7" o:spid="_x0000_s1028" type="#_x0000_t202" alt="{&quot;HashCode&quot;:-1694094261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G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DyfT3GGAIAACsEAAAOAAAAAAAAAAAAAAAAAC4CAABkcnMvZTJvRG9jLnhtbFBLAQItABQABgAI&#10;AAAAIQAtAv5m3AAAAAcBAAAPAAAAAAAAAAAAAAAAAHIEAABkcnMvZG93bnJldi54bWxQSwUGAAAA&#10;AAQABADzAAAAewUAAAAA&#10;" o:allowincell="f" filled="f" stroked="f" strokeweight=".5pt">
              <v:textbox inset=",0,,0">
                <w:txbxContent>
                  <w:p w14:paraId="2BC408AC" w14:textId="5FCE9EF4" w:rsidR="005F1FA1" w:rsidRPr="005F1FA1" w:rsidRDefault="005F1FA1" w:rsidP="005F1FA1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5F1FA1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8" behindDoc="1" locked="0" layoutInCell="1" allowOverlap="1" wp14:anchorId="66062A16" wp14:editId="158971CD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6E16" w14:textId="77777777" w:rsidR="005F1FA1" w:rsidRDefault="005F1FA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FFE" w14:textId="2BB625FE" w:rsidR="005919E9" w:rsidRDefault="005919E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C4C" w14:textId="6870F965" w:rsidR="00C26850" w:rsidRPr="00F70FAD" w:rsidRDefault="005F1FA1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511C8204" wp14:editId="45B8BF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3" name="MSIPCMd6ea4a6f93570c2c333d78d0" descr="{&quot;HashCode&quot;:-1694094261,&quot;Height&quot;:841.0,&quot;Width&quot;:595.0,&quot;Placement&quot;:&quot;Head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1A9FDD" w14:textId="3A58B3E0" w:rsidR="005F1FA1" w:rsidRPr="005F1FA1" w:rsidRDefault="005F1FA1" w:rsidP="005F1FA1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5F1FA1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C8204" id="_x0000_t202" coordsize="21600,21600" o:spt="202" path="m,l,21600r21600,l21600,xe">
              <v:stroke joinstyle="miter"/>
              <v:path gradientshapeok="t" o:connecttype="rect"/>
            </v:shapetype>
            <v:shape id="MSIPCMd6ea4a6f93570c2c333d78d0" o:spid="_x0000_s1029" type="#_x0000_t202" alt="{&quot;HashCode&quot;:-1694094261,&quot;Height&quot;:841.0,&quot;Width&quot;:595.0,&quot;Placement&quot;:&quot;Header&quot;,&quot;Index&quot;:&quot;Primary&quot;,&quot;Section&quot;:4,&quot;Top&quot;:0.0,&quot;Left&quot;:0.0}" style="position:absolute;left:0;text-align:left;margin-left:0;margin-top:15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xOFwIAACs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" o:allowincell="f" filled="f" stroked="f" strokeweight=".5pt">
              <v:textbox inset=",0,,0">
                <w:txbxContent>
                  <w:p w14:paraId="6D1A9FDD" w14:textId="3A58B3E0" w:rsidR="005F1FA1" w:rsidRPr="005F1FA1" w:rsidRDefault="005F1FA1" w:rsidP="005F1FA1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5F1FA1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9" behindDoc="1" locked="0" layoutInCell="1" allowOverlap="1" wp14:anchorId="03136D96" wp14:editId="0F30CDD1">
          <wp:simplePos x="0" y="0"/>
          <wp:positionH relativeFrom="page">
            <wp:posOffset>-28575</wp:posOffset>
          </wp:positionH>
          <wp:positionV relativeFrom="page">
            <wp:posOffset>-19050</wp:posOffset>
          </wp:positionV>
          <wp:extent cx="8176578" cy="52133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8171" cy="523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9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B9037E5" wp14:editId="14E58C8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8" name="MSIPCM763244c3a1c78a0fcdc2ed16" descr="{&quot;HashCode&quot;:-1694094261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6DB11" w14:textId="48EA3C8E" w:rsidR="00E019CA" w:rsidRPr="00E019CA" w:rsidRDefault="00E019CA" w:rsidP="00E019CA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E019CA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037E5" id="MSIPCM763244c3a1c78a0fcdc2ed16" o:spid="_x0000_s1030" type="#_x0000_t202" alt="{&quot;HashCode&quot;:-1694094261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pD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BQUdpDGAIAACsEAAAOAAAAAAAAAAAAAAAAAC4CAABkcnMvZTJvRG9jLnhtbFBLAQItABQABgAI&#10;AAAAIQAtAv5m3AAAAAcBAAAPAAAAAAAAAAAAAAAAAHIEAABkcnMvZG93bnJldi54bWxQSwUGAAAA&#10;AAQABADzAAAAewUAAAAA&#10;" o:allowincell="f" filled="f" stroked="f" strokeweight=".5pt">
              <v:textbox inset=",0,,0">
                <w:txbxContent>
                  <w:p w14:paraId="0376DB11" w14:textId="48EA3C8E" w:rsidR="00E019CA" w:rsidRPr="00E019CA" w:rsidRDefault="00E019CA" w:rsidP="00E019CA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E019CA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D432BE"/>
    <w:multiLevelType w:val="hybridMultilevel"/>
    <w:tmpl w:val="6D4434D8"/>
    <w:lvl w:ilvl="0" w:tplc="97AAC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42C"/>
    <w:multiLevelType w:val="hybridMultilevel"/>
    <w:tmpl w:val="3BD007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8F0B6F"/>
    <w:multiLevelType w:val="hybridMultilevel"/>
    <w:tmpl w:val="A3D0F5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CE4197D"/>
    <w:multiLevelType w:val="hybridMultilevel"/>
    <w:tmpl w:val="2C645D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3317">
    <w:abstractNumId w:val="1"/>
  </w:num>
  <w:num w:numId="2" w16cid:durableId="371342283">
    <w:abstractNumId w:val="9"/>
  </w:num>
  <w:num w:numId="3" w16cid:durableId="1379547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059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963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469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418600">
    <w:abstractNumId w:val="15"/>
  </w:num>
  <w:num w:numId="8" w16cid:durableId="2145849506">
    <w:abstractNumId w:val="8"/>
  </w:num>
  <w:num w:numId="9" w16cid:durableId="914827106">
    <w:abstractNumId w:val="14"/>
  </w:num>
  <w:num w:numId="10" w16cid:durableId="1145583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823245">
    <w:abstractNumId w:val="16"/>
  </w:num>
  <w:num w:numId="12" w16cid:durableId="527332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7096869">
    <w:abstractNumId w:val="10"/>
  </w:num>
  <w:num w:numId="14" w16cid:durableId="1773284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333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5241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7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289551">
    <w:abstractNumId w:val="17"/>
  </w:num>
  <w:num w:numId="19" w16cid:durableId="696661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330351">
    <w:abstractNumId w:val="5"/>
  </w:num>
  <w:num w:numId="21" w16cid:durableId="310138986">
    <w:abstractNumId w:val="2"/>
  </w:num>
  <w:num w:numId="22" w16cid:durableId="1462529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2878">
    <w:abstractNumId w:val="0"/>
  </w:num>
  <w:num w:numId="24" w16cid:durableId="217782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858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554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392064">
    <w:abstractNumId w:val="15"/>
  </w:num>
  <w:num w:numId="28" w16cid:durableId="1709986939">
    <w:abstractNumId w:val="15"/>
  </w:num>
  <w:num w:numId="29" w16cid:durableId="1075397300">
    <w:abstractNumId w:val="14"/>
  </w:num>
  <w:num w:numId="30" w16cid:durableId="892347914">
    <w:abstractNumId w:val="15"/>
  </w:num>
  <w:num w:numId="31" w16cid:durableId="905066507">
    <w:abstractNumId w:val="15"/>
  </w:num>
  <w:num w:numId="32" w16cid:durableId="1724020738">
    <w:abstractNumId w:val="14"/>
  </w:num>
  <w:num w:numId="33" w16cid:durableId="947084105">
    <w:abstractNumId w:val="15"/>
  </w:num>
  <w:num w:numId="34" w16cid:durableId="1809087674">
    <w:abstractNumId w:val="15"/>
  </w:num>
  <w:num w:numId="35" w16cid:durableId="2118132100">
    <w:abstractNumId w:val="14"/>
  </w:num>
  <w:num w:numId="36" w16cid:durableId="2111077223">
    <w:abstractNumId w:val="15"/>
  </w:num>
  <w:num w:numId="37" w16cid:durableId="491873983">
    <w:abstractNumId w:val="15"/>
  </w:num>
  <w:num w:numId="38" w16cid:durableId="1143354852">
    <w:abstractNumId w:val="14"/>
  </w:num>
  <w:num w:numId="39" w16cid:durableId="342902012">
    <w:abstractNumId w:val="15"/>
  </w:num>
  <w:num w:numId="40" w16cid:durableId="921639876">
    <w:abstractNumId w:val="15"/>
  </w:num>
  <w:num w:numId="41" w16cid:durableId="260798097">
    <w:abstractNumId w:val="14"/>
  </w:num>
  <w:num w:numId="42" w16cid:durableId="1607039344">
    <w:abstractNumId w:val="13"/>
  </w:num>
  <w:num w:numId="43" w16cid:durableId="862325912">
    <w:abstractNumId w:val="11"/>
  </w:num>
  <w:num w:numId="44" w16cid:durableId="285238666">
    <w:abstractNumId w:val="3"/>
  </w:num>
  <w:num w:numId="45" w16cid:durableId="77407335">
    <w:abstractNumId w:val="3"/>
  </w:num>
  <w:num w:numId="46" w16cid:durableId="710037405">
    <w:abstractNumId w:val="6"/>
  </w:num>
  <w:num w:numId="47" w16cid:durableId="180898096">
    <w:abstractNumId w:val="7"/>
  </w:num>
  <w:num w:numId="48" w16cid:durableId="2061973866">
    <w:abstractNumId w:val="18"/>
  </w:num>
  <w:num w:numId="49" w16cid:durableId="158560619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CA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76FA"/>
    <w:rsid w:val="001447B3"/>
    <w:rsid w:val="00144AFF"/>
    <w:rsid w:val="00144DD5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EEF"/>
    <w:rsid w:val="00424153"/>
    <w:rsid w:val="00424D65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1E0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7A95"/>
    <w:rsid w:val="00553B0F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1FA1"/>
    <w:rsid w:val="005F21EB"/>
    <w:rsid w:val="00605908"/>
    <w:rsid w:val="00610783"/>
    <w:rsid w:val="00610D7C"/>
    <w:rsid w:val="00613414"/>
    <w:rsid w:val="00620154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B077C"/>
    <w:rsid w:val="006B2DD4"/>
    <w:rsid w:val="006B6803"/>
    <w:rsid w:val="006C3D68"/>
    <w:rsid w:val="006C54D4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4E36"/>
    <w:rsid w:val="00757E8A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C81"/>
    <w:rsid w:val="008D2846"/>
    <w:rsid w:val="008D4236"/>
    <w:rsid w:val="008D462F"/>
    <w:rsid w:val="008D66EE"/>
    <w:rsid w:val="008D6DCF"/>
    <w:rsid w:val="008D7525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1BBA"/>
    <w:rsid w:val="009168D9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279E"/>
    <w:rsid w:val="009A4271"/>
    <w:rsid w:val="009A6FA4"/>
    <w:rsid w:val="009A7FAD"/>
    <w:rsid w:val="009B0A6F"/>
    <w:rsid w:val="009B0A94"/>
    <w:rsid w:val="009B58EA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B7DC7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B3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6EB9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49EB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BDD"/>
    <w:rsid w:val="00D77C58"/>
    <w:rsid w:val="00D77F71"/>
    <w:rsid w:val="00D80816"/>
    <w:rsid w:val="00D81F21"/>
    <w:rsid w:val="00D9219F"/>
    <w:rsid w:val="00D93CB1"/>
    <w:rsid w:val="00D95470"/>
    <w:rsid w:val="00D962E2"/>
    <w:rsid w:val="00D97461"/>
    <w:rsid w:val="00D978AA"/>
    <w:rsid w:val="00DA2619"/>
    <w:rsid w:val="00DA4239"/>
    <w:rsid w:val="00DA61A9"/>
    <w:rsid w:val="00DB0B61"/>
    <w:rsid w:val="00DB1393"/>
    <w:rsid w:val="00DB2CAA"/>
    <w:rsid w:val="00DB4AD4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19CA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AC3"/>
    <w:rsid w:val="00E97DB7"/>
    <w:rsid w:val="00EA17D8"/>
    <w:rsid w:val="00EA1D7D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E4011"/>
  <w15:docId w15:val="{0CCD0F44-E334-4358-AD46-6ADBDB5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F1FA1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customStyle="1" w:styleId="DJCSbodyChar">
    <w:name w:val="DJCS body Char"/>
    <w:basedOn w:val="DefaultParagraphFont"/>
    <w:link w:val="DJCSbody"/>
    <w:rsid w:val="005F1FA1"/>
    <w:rPr>
      <w:rFonts w:ascii="Arial" w:eastAsia="Times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wiccsecretariat@dtf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CS%20Templates/Document%20A4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52522-4240-4bbe-aa80-2789629c6356" xsi:nil="true"/>
    <lcf76f155ced4ddcb4097134ff3c332f xmlns="6292619b-51e1-4667-9200-56d1fd834694">
      <Terms xmlns="http://schemas.microsoft.com/office/infopath/2007/PartnerControls"/>
    </lcf76f155ced4ddcb4097134ff3c332f>
    <SharedWithUsers xmlns="42152522-4240-4bbe-aa80-2789629c6356">
      <UserInfo>
        <DisplayName>Chris M Archer (DTF)</DisplayName>
        <AccountId>1001</AccountId>
        <AccountType/>
      </UserInfo>
      <UserInfo>
        <DisplayName>Alex Richardson (DTF)</DisplayName>
        <AccountId>1002</AccountId>
        <AccountType/>
      </UserInfo>
      <UserInfo>
        <DisplayName>Eleanor F Houlihan (DJCS)</DisplayName>
        <AccountId>607</AccountId>
        <AccountType/>
      </UserInfo>
      <UserInfo>
        <DisplayName>Emily M Nicol (DJCS)</DisplayName>
        <AccountId>606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6" ma:contentTypeDescription="Create a new document." ma:contentTypeScope="" ma:versionID="f49eaa45836a30d75b3c12506926ed7b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4f44fb9c9559190c5bd4bcc77db02f9e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67930a-3aa7-4069-b959-d0693e505d24}" ma:internalName="TaxCatchAll" ma:showField="CatchAllData" ma:web="42152522-4240-4bbe-aa80-2789629c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42152522-4240-4bbe-aa80-2789629c6356"/>
    <ds:schemaRef ds:uri="6292619b-51e1-4667-9200-56d1fd834694"/>
  </ds:schemaRefs>
</ds:datastoreItem>
</file>

<file path=customXml/itemProps2.xml><?xml version="1.0" encoding="utf-8"?>
<ds:datastoreItem xmlns:ds="http://schemas.openxmlformats.org/officeDocument/2006/customXml" ds:itemID="{912EB01E-49FA-408C-A243-9A13A722E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Document%20A4%20-%20portrait%20-%20navy.dotx</Template>
  <TotalTime>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1945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 Houlihan (DJCS)</dc:creator>
  <cp:keywords/>
  <dc:description/>
  <cp:lastModifiedBy>Emily M Nicol (DJCS)</cp:lastModifiedBy>
  <cp:revision>8</cp:revision>
  <cp:lastPrinted>2023-04-03T23:23:00Z</cp:lastPrinted>
  <dcterms:created xsi:type="dcterms:W3CDTF">2023-03-08T04:34:00Z</dcterms:created>
  <dcterms:modified xsi:type="dcterms:W3CDTF">2023-04-03T23:23:00Z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0x010100536D634835DF3F4AA6DFEF7365F55B49</vt:lpwstr>
  </property>
  <property fmtid="{D5CDD505-2E9C-101B-9397-08002B2CF9AE}" pid="4" name="_dlc_DocIdItemGuid">
    <vt:lpwstr>b5ade7a9-4cd2-491c-a4d1-4f4d27c0d1a3</vt:lpwstr>
  </property>
  <property fmtid="{D5CDD505-2E9C-101B-9397-08002B2CF9AE}" pid="5" name="MediaServiceImageTags">
    <vt:lpwstr/>
  </property>
  <property fmtid="{D5CDD505-2E9C-101B-9397-08002B2CF9AE}" pid="6" name="MSIP_Label_40d8a7f5-fcaf-4d65-a47d-7b48b6f4c7a6_Enabled">
    <vt:lpwstr>true</vt:lpwstr>
  </property>
  <property fmtid="{D5CDD505-2E9C-101B-9397-08002B2CF9AE}" pid="7" name="MSIP_Label_40d8a7f5-fcaf-4d65-a47d-7b48b6f4c7a6_SetDate">
    <vt:lpwstr>2023-03-08T04:53:00Z</vt:lpwstr>
  </property>
  <property fmtid="{D5CDD505-2E9C-101B-9397-08002B2CF9AE}" pid="8" name="MSIP_Label_40d8a7f5-fcaf-4d65-a47d-7b48b6f4c7a6_Method">
    <vt:lpwstr>Privileged</vt:lpwstr>
  </property>
  <property fmtid="{D5CDD505-2E9C-101B-9397-08002B2CF9AE}" pid="9" name="MSIP_Label_40d8a7f5-fcaf-4d65-a47d-7b48b6f4c7a6_Name">
    <vt:lpwstr>OFFICIAL (DJCS)</vt:lpwstr>
  </property>
  <property fmtid="{D5CDD505-2E9C-101B-9397-08002B2CF9AE}" pid="10" name="MSIP_Label_40d8a7f5-fcaf-4d65-a47d-7b48b6f4c7a6_SiteId">
    <vt:lpwstr>722ea0be-3e1c-4b11-ad6f-9401d6856e24</vt:lpwstr>
  </property>
  <property fmtid="{D5CDD505-2E9C-101B-9397-08002B2CF9AE}" pid="11" name="MSIP_Label_40d8a7f5-fcaf-4d65-a47d-7b48b6f4c7a6_ActionId">
    <vt:lpwstr>e10296f0-e78d-4b53-a80f-303e3a7c458e</vt:lpwstr>
  </property>
  <property fmtid="{D5CDD505-2E9C-101B-9397-08002B2CF9AE}" pid="12" name="MSIP_Label_40d8a7f5-fcaf-4d65-a47d-7b48b6f4c7a6_ContentBits">
    <vt:lpwstr>1</vt:lpwstr>
  </property>
</Properties>
</file>